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286"/>
        <w:gridCol w:w="2358"/>
        <w:gridCol w:w="2358"/>
        <w:gridCol w:w="2358"/>
      </w:tblGrid>
      <w:tr w:rsidR="00491A66" w:rsidRPr="00B72362" w14:paraId="7F155A98" w14:textId="77777777">
        <w:trPr>
          <w:cantSplit/>
          <w:trHeight w:val="576"/>
          <w:tblHeader/>
          <w:jc w:val="center"/>
        </w:trPr>
        <w:tc>
          <w:tcPr>
            <w:tcW w:w="9360" w:type="dxa"/>
            <w:gridSpan w:val="4"/>
            <w:tcBorders>
              <w:bottom w:val="single" w:sz="4" w:space="0" w:color="999999"/>
            </w:tcBorders>
            <w:shd w:val="clear" w:color="auto" w:fill="auto"/>
            <w:vAlign w:val="center"/>
          </w:tcPr>
          <w:p w14:paraId="79961494" w14:textId="3374F0DD" w:rsidR="00A71B76" w:rsidRDefault="00A71B76" w:rsidP="00DA7EAC">
            <w:pPr>
              <w:pStyle w:val="Heading1"/>
            </w:pPr>
            <w:r>
              <w:t>ORS-F08</w:t>
            </w:r>
          </w:p>
          <w:p w14:paraId="470DFFA6" w14:textId="5E7996AB" w:rsidR="00491A66" w:rsidRPr="00B72362" w:rsidRDefault="00E77F6A" w:rsidP="00DA7EAC">
            <w:pPr>
              <w:pStyle w:val="Heading1"/>
            </w:pPr>
            <w:r>
              <w:t>No objection/</w:t>
            </w:r>
            <w:r w:rsidR="001325D4">
              <w:t xml:space="preserve">Notification to Hire Consultant </w:t>
            </w:r>
            <w:r w:rsidR="00E653EE">
              <w:t>form</w:t>
            </w:r>
          </w:p>
        </w:tc>
      </w:tr>
      <w:tr w:rsidR="00C81188" w:rsidRPr="00B72362" w14:paraId="759FEFA4" w14:textId="77777777" w:rsidTr="00A26349">
        <w:trPr>
          <w:cantSplit/>
          <w:trHeight w:val="230"/>
          <w:jc w:val="center"/>
        </w:trPr>
        <w:tc>
          <w:tcPr>
            <w:tcW w:w="9360" w:type="dxa"/>
            <w:gridSpan w:val="4"/>
            <w:shd w:val="clear" w:color="auto" w:fill="D9D9D9" w:themeFill="background1" w:themeFillShade="D9"/>
            <w:vAlign w:val="center"/>
          </w:tcPr>
          <w:p w14:paraId="71416A82" w14:textId="77777777" w:rsidR="00C81188" w:rsidRPr="00B72362" w:rsidRDefault="00C81188" w:rsidP="00B61506">
            <w:pPr>
              <w:pStyle w:val="SectionHeading"/>
            </w:pPr>
            <w:r w:rsidRPr="00B72362">
              <w:t>Information</w:t>
            </w:r>
            <w:r w:rsidR="001325D4">
              <w:t xml:space="preserve"> about the person to be hired </w:t>
            </w:r>
          </w:p>
        </w:tc>
      </w:tr>
      <w:tr w:rsidR="00E653EE" w:rsidRPr="00B72362" w14:paraId="3964C334" w14:textId="77777777" w:rsidTr="000870C9">
        <w:trPr>
          <w:cantSplit/>
          <w:trHeight w:val="230"/>
          <w:jc w:val="center"/>
        </w:trPr>
        <w:tc>
          <w:tcPr>
            <w:tcW w:w="2286" w:type="dxa"/>
            <w:shd w:val="clear" w:color="auto" w:fill="auto"/>
            <w:vAlign w:val="center"/>
          </w:tcPr>
          <w:p w14:paraId="13B94E82" w14:textId="5A6EA618" w:rsidR="00E653EE" w:rsidRPr="00B72362" w:rsidRDefault="00E653EE" w:rsidP="00A21904">
            <w:r>
              <w:t>Name</w:t>
            </w:r>
            <w:r w:rsidR="001325D4">
              <w:t xml:space="preserve"> of </w:t>
            </w:r>
            <w:r w:rsidR="00A21904">
              <w:t>Applicant</w:t>
            </w:r>
          </w:p>
        </w:tc>
        <w:tc>
          <w:tcPr>
            <w:tcW w:w="7074" w:type="dxa"/>
            <w:gridSpan w:val="3"/>
            <w:shd w:val="clear" w:color="auto" w:fill="auto"/>
            <w:vAlign w:val="center"/>
          </w:tcPr>
          <w:p w14:paraId="4705824E" w14:textId="6BDA98D5" w:rsidR="00E653EE" w:rsidRPr="00B72362" w:rsidRDefault="00E653EE" w:rsidP="00B61506"/>
        </w:tc>
      </w:tr>
      <w:tr w:rsidR="00E653EE" w:rsidRPr="00B72362" w14:paraId="509F25D8" w14:textId="77777777" w:rsidTr="000870C9">
        <w:trPr>
          <w:cantSplit/>
          <w:trHeight w:val="230"/>
          <w:jc w:val="center"/>
        </w:trPr>
        <w:tc>
          <w:tcPr>
            <w:tcW w:w="2286" w:type="dxa"/>
            <w:shd w:val="clear" w:color="auto" w:fill="auto"/>
            <w:vAlign w:val="center"/>
          </w:tcPr>
          <w:p w14:paraId="69A165B3" w14:textId="77777777" w:rsidR="00E653EE" w:rsidRPr="00B72362" w:rsidRDefault="00E653EE" w:rsidP="00B61506">
            <w:r>
              <w:t xml:space="preserve">Contact Information </w:t>
            </w:r>
          </w:p>
        </w:tc>
        <w:tc>
          <w:tcPr>
            <w:tcW w:w="7074" w:type="dxa"/>
            <w:gridSpan w:val="3"/>
            <w:shd w:val="clear" w:color="auto" w:fill="auto"/>
            <w:vAlign w:val="center"/>
          </w:tcPr>
          <w:p w14:paraId="6FC76CA0" w14:textId="3C260A55" w:rsidR="00E653EE" w:rsidRPr="00B72362" w:rsidRDefault="00E653EE" w:rsidP="00B61506"/>
        </w:tc>
      </w:tr>
      <w:tr w:rsidR="00E653EE" w:rsidRPr="00B72362" w14:paraId="1BA86886" w14:textId="77777777" w:rsidTr="000870C9">
        <w:trPr>
          <w:cantSplit/>
          <w:trHeight w:val="230"/>
          <w:jc w:val="center"/>
        </w:trPr>
        <w:tc>
          <w:tcPr>
            <w:tcW w:w="2286" w:type="dxa"/>
            <w:shd w:val="clear" w:color="auto" w:fill="auto"/>
            <w:vAlign w:val="center"/>
          </w:tcPr>
          <w:p w14:paraId="047BA2B8" w14:textId="77777777" w:rsidR="00E653EE" w:rsidRPr="00B72362" w:rsidRDefault="001325D4" w:rsidP="00B61506">
            <w:r>
              <w:t>Highest Academic Degree</w:t>
            </w:r>
          </w:p>
        </w:tc>
        <w:tc>
          <w:tcPr>
            <w:tcW w:w="7074" w:type="dxa"/>
            <w:gridSpan w:val="3"/>
            <w:shd w:val="clear" w:color="auto" w:fill="auto"/>
            <w:vAlign w:val="center"/>
          </w:tcPr>
          <w:p w14:paraId="161E18C1" w14:textId="1A672889" w:rsidR="00E653EE" w:rsidRPr="00B72362" w:rsidRDefault="00E653EE" w:rsidP="00B61506"/>
        </w:tc>
      </w:tr>
      <w:tr w:rsidR="009622B2" w:rsidRPr="00B72362" w14:paraId="7C7E48B8" w14:textId="77777777" w:rsidTr="00A26349">
        <w:trPr>
          <w:cantSplit/>
          <w:trHeight w:val="230"/>
          <w:jc w:val="center"/>
        </w:trPr>
        <w:tc>
          <w:tcPr>
            <w:tcW w:w="9360" w:type="dxa"/>
            <w:gridSpan w:val="4"/>
            <w:shd w:val="clear" w:color="auto" w:fill="D9D9D9" w:themeFill="background1" w:themeFillShade="D9"/>
            <w:vAlign w:val="center"/>
          </w:tcPr>
          <w:p w14:paraId="26BEB04D" w14:textId="77777777" w:rsidR="009622B2" w:rsidRPr="00B72362" w:rsidRDefault="001325D4" w:rsidP="00F06353">
            <w:pPr>
              <w:pStyle w:val="SectionHeading"/>
            </w:pPr>
            <w:r>
              <w:t xml:space="preserve">Position </w:t>
            </w:r>
            <w:r w:rsidR="000870C9">
              <w:t xml:space="preserve"> Information </w:t>
            </w:r>
          </w:p>
        </w:tc>
      </w:tr>
      <w:tr w:rsidR="001325D4" w:rsidRPr="00B72362" w14:paraId="6FE6D620" w14:textId="77777777" w:rsidTr="002F13ED">
        <w:trPr>
          <w:cantSplit/>
          <w:trHeight w:val="230"/>
          <w:jc w:val="center"/>
        </w:trPr>
        <w:tc>
          <w:tcPr>
            <w:tcW w:w="2286" w:type="dxa"/>
            <w:shd w:val="clear" w:color="auto" w:fill="auto"/>
            <w:vAlign w:val="center"/>
          </w:tcPr>
          <w:p w14:paraId="13B8B761" w14:textId="77777777" w:rsidR="001325D4" w:rsidRDefault="001325D4" w:rsidP="00B61506">
            <w:r>
              <w:t>Start Date</w:t>
            </w:r>
          </w:p>
          <w:p w14:paraId="305FB385" w14:textId="77777777" w:rsidR="001325D4" w:rsidRPr="00B72362" w:rsidRDefault="001325D4" w:rsidP="00B61506">
            <w:r>
              <w:t>(Day/Month/Year)</w:t>
            </w:r>
          </w:p>
        </w:tc>
        <w:tc>
          <w:tcPr>
            <w:tcW w:w="2358" w:type="dxa"/>
            <w:shd w:val="clear" w:color="auto" w:fill="auto"/>
            <w:vAlign w:val="center"/>
          </w:tcPr>
          <w:p w14:paraId="6276C065" w14:textId="72EDEC47" w:rsidR="001325D4" w:rsidRPr="00B72362" w:rsidRDefault="001325D4" w:rsidP="004C2FCD"/>
        </w:tc>
        <w:tc>
          <w:tcPr>
            <w:tcW w:w="2358" w:type="dxa"/>
            <w:shd w:val="clear" w:color="auto" w:fill="auto"/>
            <w:vAlign w:val="center"/>
          </w:tcPr>
          <w:p w14:paraId="00BFBCAF" w14:textId="77777777" w:rsidR="001325D4" w:rsidRDefault="001325D4" w:rsidP="001325D4">
            <w:r>
              <w:t>End Date</w:t>
            </w:r>
          </w:p>
          <w:p w14:paraId="56B63ED2" w14:textId="77777777" w:rsidR="001325D4" w:rsidRPr="00B72362" w:rsidRDefault="001325D4" w:rsidP="001325D4">
            <w:r>
              <w:t>(Day/Month/Year)</w:t>
            </w:r>
          </w:p>
        </w:tc>
        <w:tc>
          <w:tcPr>
            <w:tcW w:w="2358" w:type="dxa"/>
            <w:shd w:val="clear" w:color="auto" w:fill="auto"/>
            <w:vAlign w:val="center"/>
          </w:tcPr>
          <w:p w14:paraId="2894CF70" w14:textId="2C8E5834" w:rsidR="001325D4" w:rsidRPr="00B72362" w:rsidRDefault="001325D4" w:rsidP="00B61506"/>
        </w:tc>
      </w:tr>
      <w:tr w:rsidR="00F118A1" w:rsidRPr="00B72362" w14:paraId="492E209A" w14:textId="77777777" w:rsidTr="00DE5FBC">
        <w:trPr>
          <w:cantSplit/>
          <w:trHeight w:val="230"/>
          <w:jc w:val="center"/>
        </w:trPr>
        <w:tc>
          <w:tcPr>
            <w:tcW w:w="2286" w:type="dxa"/>
            <w:shd w:val="clear" w:color="auto" w:fill="auto"/>
            <w:vAlign w:val="center"/>
          </w:tcPr>
          <w:p w14:paraId="05B16CAF" w14:textId="77777777" w:rsidR="00F118A1" w:rsidRDefault="00F118A1" w:rsidP="00B61506">
            <w:r>
              <w:t>Number of Effort Days</w:t>
            </w:r>
          </w:p>
        </w:tc>
        <w:tc>
          <w:tcPr>
            <w:tcW w:w="7074" w:type="dxa"/>
            <w:gridSpan w:val="3"/>
            <w:shd w:val="clear" w:color="auto" w:fill="auto"/>
            <w:vAlign w:val="center"/>
          </w:tcPr>
          <w:p w14:paraId="02A32E26" w14:textId="43E37D9F" w:rsidR="00F118A1" w:rsidRPr="00B72362" w:rsidRDefault="00F118A1" w:rsidP="00B61506"/>
        </w:tc>
      </w:tr>
      <w:tr w:rsidR="00172F8E" w:rsidRPr="00B72362" w14:paraId="1358BAB4" w14:textId="77777777" w:rsidTr="00DE5FBC">
        <w:trPr>
          <w:cantSplit/>
          <w:trHeight w:val="230"/>
          <w:jc w:val="center"/>
        </w:trPr>
        <w:tc>
          <w:tcPr>
            <w:tcW w:w="2286" w:type="dxa"/>
            <w:shd w:val="clear" w:color="auto" w:fill="auto"/>
            <w:vAlign w:val="center"/>
          </w:tcPr>
          <w:p w14:paraId="09A581A7" w14:textId="77777777" w:rsidR="00172F8E" w:rsidRDefault="00172F8E" w:rsidP="00B61506">
            <w:r>
              <w:t xml:space="preserve">Effort days </w:t>
            </w:r>
          </w:p>
        </w:tc>
        <w:tc>
          <w:tcPr>
            <w:tcW w:w="7074" w:type="dxa"/>
            <w:gridSpan w:val="3"/>
            <w:shd w:val="clear" w:color="auto" w:fill="auto"/>
            <w:vAlign w:val="center"/>
          </w:tcPr>
          <w:p w14:paraId="2D6B95A6" w14:textId="1EB52B2D" w:rsidR="00172F8E" w:rsidRPr="00B72362" w:rsidRDefault="00172F8E" w:rsidP="00A21904">
            <w:r>
              <w:t xml:space="preserve"> </w:t>
            </w:r>
            <w:r w:rsidR="00A21904">
              <w:rPr>
                <w:rFonts w:ascii="Segoe UI Symbol" w:hAnsi="Segoe UI Symbol" w:cs="Segoe UI Symbol"/>
              </w:rPr>
              <w:t>☐</w:t>
            </w:r>
            <w:r w:rsidR="00A21904">
              <w:t xml:space="preserve"> Outside Qatar     </w:t>
            </w:r>
            <w:r>
              <w:rPr>
                <w:rFonts w:ascii="MS Gothic" w:eastAsia="MS Gothic" w:hAnsi="MS Gothic" w:cs="MS Gothic" w:hint="eastAsia"/>
              </w:rPr>
              <w:t>☐</w:t>
            </w:r>
            <w:r>
              <w:rPr>
                <w:rFonts w:ascii="Lucida Grande" w:hAnsi="Lucida Grande" w:cs="Lucida Grande"/>
              </w:rPr>
              <w:t xml:space="preserve"> </w:t>
            </w:r>
            <w:r w:rsidR="00A21904">
              <w:rPr>
                <w:rFonts w:ascii="Lucida Grande" w:hAnsi="Lucida Grande" w:cs="Lucida Grande"/>
              </w:rPr>
              <w:t>I</w:t>
            </w:r>
            <w:r w:rsidR="004C2FCD">
              <w:rPr>
                <w:rFonts w:ascii="Lucida Grande" w:hAnsi="Lucida Grande" w:cs="Lucida Grande"/>
              </w:rPr>
              <w:t>ns</w:t>
            </w:r>
            <w:r>
              <w:rPr>
                <w:rFonts w:ascii="Lucida Grande" w:hAnsi="Lucida Grande" w:cs="Lucida Grande"/>
              </w:rPr>
              <w:t xml:space="preserve">ide Qatar </w:t>
            </w:r>
          </w:p>
        </w:tc>
      </w:tr>
      <w:tr w:rsidR="00CB5E53" w:rsidRPr="00B72362" w14:paraId="6989C386" w14:textId="77777777" w:rsidTr="000870C9">
        <w:trPr>
          <w:cantSplit/>
          <w:trHeight w:val="230"/>
          <w:jc w:val="center"/>
        </w:trPr>
        <w:tc>
          <w:tcPr>
            <w:tcW w:w="2286" w:type="dxa"/>
            <w:shd w:val="clear" w:color="auto" w:fill="auto"/>
            <w:vAlign w:val="center"/>
          </w:tcPr>
          <w:p w14:paraId="4DFF441C" w14:textId="77777777" w:rsidR="00CB5E53" w:rsidRPr="00B72362" w:rsidRDefault="001325D4" w:rsidP="00B61506">
            <w:r>
              <w:t>Monthly Rate</w:t>
            </w:r>
            <w:r w:rsidR="000870C9">
              <w:t xml:space="preserve"> </w:t>
            </w:r>
          </w:p>
        </w:tc>
        <w:tc>
          <w:tcPr>
            <w:tcW w:w="7074" w:type="dxa"/>
            <w:gridSpan w:val="3"/>
            <w:shd w:val="clear" w:color="auto" w:fill="auto"/>
            <w:vAlign w:val="center"/>
          </w:tcPr>
          <w:p w14:paraId="54E4D344" w14:textId="239E94F6" w:rsidR="00CB5E53" w:rsidRPr="00B72362" w:rsidRDefault="00CB5E53" w:rsidP="00B61506"/>
        </w:tc>
      </w:tr>
      <w:tr w:rsidR="00A26349" w:rsidRPr="00B72362" w14:paraId="69AE7BFA" w14:textId="77777777" w:rsidTr="000870C9">
        <w:trPr>
          <w:cantSplit/>
          <w:trHeight w:val="230"/>
          <w:jc w:val="center"/>
        </w:trPr>
        <w:tc>
          <w:tcPr>
            <w:tcW w:w="2286" w:type="dxa"/>
            <w:shd w:val="clear" w:color="auto" w:fill="auto"/>
            <w:vAlign w:val="center"/>
          </w:tcPr>
          <w:p w14:paraId="651ED421" w14:textId="39078EA8" w:rsidR="00A26349" w:rsidRDefault="00A26349" w:rsidP="00B61506">
            <w:r>
              <w:t>Daily Rate</w:t>
            </w:r>
            <w:r w:rsidR="0095795A">
              <w:t>*</w:t>
            </w:r>
          </w:p>
        </w:tc>
        <w:tc>
          <w:tcPr>
            <w:tcW w:w="7074" w:type="dxa"/>
            <w:gridSpan w:val="3"/>
            <w:shd w:val="clear" w:color="auto" w:fill="auto"/>
            <w:vAlign w:val="center"/>
          </w:tcPr>
          <w:p w14:paraId="6ABCD7C4" w14:textId="5F946F19" w:rsidR="00A26349" w:rsidRPr="00B72362" w:rsidRDefault="00A26349" w:rsidP="00B61506"/>
        </w:tc>
      </w:tr>
      <w:tr w:rsidR="00D461ED" w:rsidRPr="00B72362" w14:paraId="0790203D" w14:textId="77777777" w:rsidTr="00A26349">
        <w:trPr>
          <w:cantSplit/>
          <w:trHeight w:val="230"/>
          <w:jc w:val="center"/>
        </w:trPr>
        <w:tc>
          <w:tcPr>
            <w:tcW w:w="9360" w:type="dxa"/>
            <w:gridSpan w:val="4"/>
            <w:shd w:val="clear" w:color="auto" w:fill="D9D9D9" w:themeFill="background1" w:themeFillShade="D9"/>
            <w:vAlign w:val="center"/>
          </w:tcPr>
          <w:p w14:paraId="65D716BC" w14:textId="77777777" w:rsidR="00D461ED" w:rsidRPr="00B72362" w:rsidRDefault="001325D4" w:rsidP="00B61506">
            <w:pPr>
              <w:pStyle w:val="SectionHeading"/>
            </w:pPr>
            <w:r>
              <w:t xml:space="preserve">Project Information </w:t>
            </w:r>
          </w:p>
        </w:tc>
      </w:tr>
      <w:tr w:rsidR="000870C9" w:rsidRPr="00B72362" w14:paraId="60DB2452" w14:textId="77777777" w:rsidTr="000870C9">
        <w:trPr>
          <w:cantSplit/>
          <w:trHeight w:val="230"/>
          <w:jc w:val="center"/>
        </w:trPr>
        <w:tc>
          <w:tcPr>
            <w:tcW w:w="2286" w:type="dxa"/>
            <w:shd w:val="clear" w:color="auto" w:fill="auto"/>
          </w:tcPr>
          <w:p w14:paraId="3F3173E4" w14:textId="77777777" w:rsidR="000870C9" w:rsidRPr="00326B78" w:rsidRDefault="001325D4" w:rsidP="002F13ED">
            <w:r>
              <w:t xml:space="preserve">Project Number </w:t>
            </w:r>
          </w:p>
        </w:tc>
        <w:tc>
          <w:tcPr>
            <w:tcW w:w="7074" w:type="dxa"/>
            <w:gridSpan w:val="3"/>
            <w:shd w:val="clear" w:color="auto" w:fill="auto"/>
          </w:tcPr>
          <w:p w14:paraId="6737C05A" w14:textId="1CEA4998" w:rsidR="000870C9" w:rsidRPr="00326B78" w:rsidRDefault="000870C9" w:rsidP="002F13ED"/>
        </w:tc>
      </w:tr>
      <w:tr w:rsidR="000870C9" w:rsidRPr="00B72362" w14:paraId="41D45996" w14:textId="77777777" w:rsidTr="000870C9">
        <w:trPr>
          <w:cantSplit/>
          <w:trHeight w:val="230"/>
          <w:jc w:val="center"/>
        </w:trPr>
        <w:tc>
          <w:tcPr>
            <w:tcW w:w="2286" w:type="dxa"/>
            <w:shd w:val="clear" w:color="auto" w:fill="auto"/>
          </w:tcPr>
          <w:p w14:paraId="520D3FA5" w14:textId="77777777" w:rsidR="000870C9" w:rsidRPr="00326B78" w:rsidRDefault="001325D4" w:rsidP="002F13ED">
            <w:r>
              <w:t xml:space="preserve">Project PI </w:t>
            </w:r>
          </w:p>
        </w:tc>
        <w:tc>
          <w:tcPr>
            <w:tcW w:w="7074" w:type="dxa"/>
            <w:gridSpan w:val="3"/>
            <w:shd w:val="clear" w:color="auto" w:fill="auto"/>
          </w:tcPr>
          <w:p w14:paraId="614F7F52" w14:textId="63160A42" w:rsidR="000870C9" w:rsidRPr="00326B78" w:rsidRDefault="000870C9" w:rsidP="002F13ED"/>
        </w:tc>
      </w:tr>
      <w:tr w:rsidR="00A26349" w:rsidRPr="00B72362" w14:paraId="223DB363" w14:textId="77777777" w:rsidTr="00A26349">
        <w:trPr>
          <w:cantSplit/>
          <w:trHeight w:val="230"/>
          <w:jc w:val="center"/>
        </w:trPr>
        <w:tc>
          <w:tcPr>
            <w:tcW w:w="9360" w:type="dxa"/>
            <w:gridSpan w:val="4"/>
            <w:shd w:val="clear" w:color="auto" w:fill="D9D9D9" w:themeFill="background1" w:themeFillShade="D9"/>
          </w:tcPr>
          <w:p w14:paraId="10A19780" w14:textId="77777777" w:rsidR="00A26349" w:rsidRPr="00326B78" w:rsidRDefault="00A26349" w:rsidP="00A26349">
            <w:pPr>
              <w:pStyle w:val="SectionHeading"/>
            </w:pPr>
            <w:r>
              <w:t>Other information</w:t>
            </w:r>
          </w:p>
        </w:tc>
      </w:tr>
      <w:tr w:rsidR="00A26349" w:rsidRPr="00B72362" w14:paraId="10EB2288" w14:textId="77777777" w:rsidTr="000870C9">
        <w:trPr>
          <w:cantSplit/>
          <w:trHeight w:val="230"/>
          <w:jc w:val="center"/>
        </w:trPr>
        <w:tc>
          <w:tcPr>
            <w:tcW w:w="2286" w:type="dxa"/>
            <w:shd w:val="clear" w:color="auto" w:fill="auto"/>
          </w:tcPr>
          <w:p w14:paraId="3417A50C" w14:textId="77777777" w:rsidR="00A26349" w:rsidRDefault="00A26349" w:rsidP="00A26349">
            <w:pPr>
              <w:pStyle w:val="SectionHeading"/>
            </w:pPr>
            <w:r>
              <w:t>VisA Required</w:t>
            </w:r>
          </w:p>
        </w:tc>
        <w:tc>
          <w:tcPr>
            <w:tcW w:w="7074" w:type="dxa"/>
            <w:gridSpan w:val="3"/>
            <w:shd w:val="clear" w:color="auto" w:fill="auto"/>
          </w:tcPr>
          <w:p w14:paraId="0A238D29" w14:textId="6AAFA78B" w:rsidR="00A26349" w:rsidRPr="00326B78" w:rsidRDefault="00A21904" w:rsidP="00A26349">
            <w:pPr>
              <w:pStyle w:val="SectionHeading"/>
              <w:tabs>
                <w:tab w:val="center" w:pos="704"/>
              </w:tabs>
              <w:jc w:val="left"/>
            </w:pPr>
            <w:r>
              <w:rPr>
                <w:rFonts w:ascii="Lucida Grande" w:hAnsi="Lucida Grande" w:cs="Lucida Grande"/>
              </w:rPr>
              <w:t>☐</w:t>
            </w:r>
            <w:r>
              <w:t xml:space="preserve"> YES</w:t>
            </w:r>
            <w:r>
              <w:rPr>
                <w:rFonts w:ascii="Lucida Grande" w:hAnsi="Lucida Grande" w:cs="Lucida Grande"/>
              </w:rPr>
              <w:t xml:space="preserve">  </w:t>
            </w:r>
            <w:r w:rsidR="00F118A1">
              <w:rPr>
                <w:rFonts w:ascii="Lucida Grande" w:hAnsi="Lucida Grande" w:cs="Lucida Grande"/>
              </w:rPr>
              <w:t>☐</w:t>
            </w:r>
            <w:r w:rsidR="00F118A1">
              <w:t xml:space="preserve"> NO</w:t>
            </w:r>
            <w:r w:rsidR="00A26349">
              <w:tab/>
            </w:r>
          </w:p>
        </w:tc>
      </w:tr>
    </w:tbl>
    <w:p w14:paraId="27987D92" w14:textId="77777777" w:rsidR="00415F5F" w:rsidRDefault="00415F5F" w:rsidP="00B72362"/>
    <w:p w14:paraId="20160C6E" w14:textId="77777777" w:rsidR="000870C9" w:rsidRPr="008F1F62" w:rsidRDefault="000870C9" w:rsidP="000870C9">
      <w:pPr>
        <w:ind w:left="720"/>
        <w:rPr>
          <w:sz w:val="18"/>
          <w:szCs w:val="18"/>
        </w:rPr>
      </w:pPr>
      <w:r w:rsidRPr="008F1F62">
        <w:rPr>
          <w:sz w:val="18"/>
          <w:szCs w:val="18"/>
        </w:rPr>
        <w:t>Please attach the following:</w:t>
      </w:r>
    </w:p>
    <w:p w14:paraId="08E788E5" w14:textId="77777777" w:rsidR="000870C9" w:rsidRPr="008F1F62" w:rsidRDefault="001325D4" w:rsidP="000870C9">
      <w:pPr>
        <w:pStyle w:val="ListParagraph"/>
        <w:numPr>
          <w:ilvl w:val="0"/>
          <w:numId w:val="1"/>
        </w:numPr>
        <w:rPr>
          <w:sz w:val="18"/>
          <w:szCs w:val="18"/>
        </w:rPr>
      </w:pPr>
      <w:r w:rsidRPr="008F1F62">
        <w:rPr>
          <w:sz w:val="18"/>
          <w:szCs w:val="18"/>
        </w:rPr>
        <w:t xml:space="preserve">Copy of </w:t>
      </w:r>
      <w:r w:rsidR="00EE060A" w:rsidRPr="008F1F62">
        <w:rPr>
          <w:sz w:val="18"/>
          <w:szCs w:val="18"/>
        </w:rPr>
        <w:t xml:space="preserve">Consultant </w:t>
      </w:r>
      <w:r w:rsidRPr="008F1F62">
        <w:rPr>
          <w:sz w:val="18"/>
          <w:szCs w:val="18"/>
        </w:rPr>
        <w:t xml:space="preserve">ID or Passport </w:t>
      </w:r>
    </w:p>
    <w:p w14:paraId="357B5DC2" w14:textId="24F72F97" w:rsidR="000870C9" w:rsidRDefault="001325D4" w:rsidP="000870C9">
      <w:pPr>
        <w:pStyle w:val="ListParagraph"/>
        <w:numPr>
          <w:ilvl w:val="0"/>
          <w:numId w:val="1"/>
        </w:numPr>
        <w:rPr>
          <w:sz w:val="18"/>
          <w:szCs w:val="18"/>
        </w:rPr>
      </w:pPr>
      <w:r w:rsidRPr="008F1F62">
        <w:rPr>
          <w:sz w:val="18"/>
          <w:szCs w:val="18"/>
        </w:rPr>
        <w:t xml:space="preserve">Copy </w:t>
      </w:r>
      <w:r w:rsidR="00EE060A" w:rsidRPr="008F1F62">
        <w:rPr>
          <w:sz w:val="18"/>
          <w:szCs w:val="18"/>
        </w:rPr>
        <w:t>of updated Consultant Curriculum Vita (CV)</w:t>
      </w:r>
    </w:p>
    <w:p w14:paraId="39E97B0A" w14:textId="1797D087" w:rsidR="00E01405" w:rsidRPr="008F1F62" w:rsidRDefault="00E01405" w:rsidP="000870C9">
      <w:pPr>
        <w:pStyle w:val="ListParagraph"/>
        <w:numPr>
          <w:ilvl w:val="0"/>
          <w:numId w:val="1"/>
        </w:numPr>
        <w:rPr>
          <w:sz w:val="18"/>
          <w:szCs w:val="18"/>
        </w:rPr>
      </w:pPr>
      <w:r>
        <w:rPr>
          <w:sz w:val="18"/>
          <w:szCs w:val="18"/>
        </w:rPr>
        <w:t>Copy of the Highest Degree</w:t>
      </w:r>
    </w:p>
    <w:p w14:paraId="58C8A787" w14:textId="77777777" w:rsidR="00EE060A" w:rsidRPr="008F1F62" w:rsidRDefault="00EE060A" w:rsidP="000870C9">
      <w:pPr>
        <w:pStyle w:val="ListParagraph"/>
        <w:numPr>
          <w:ilvl w:val="0"/>
          <w:numId w:val="1"/>
        </w:numPr>
        <w:rPr>
          <w:sz w:val="18"/>
          <w:szCs w:val="18"/>
        </w:rPr>
      </w:pPr>
      <w:r w:rsidRPr="008F1F62">
        <w:rPr>
          <w:sz w:val="18"/>
          <w:szCs w:val="18"/>
        </w:rPr>
        <w:t>Consultant Confidentiality Agreement (available on OAR website under Forms/ Legal</w:t>
      </w:r>
    </w:p>
    <w:p w14:paraId="24CFCDE5" w14:textId="78DBB18A" w:rsidR="00EE060A" w:rsidRDefault="00EE060A" w:rsidP="000870C9">
      <w:pPr>
        <w:pStyle w:val="ListParagraph"/>
        <w:numPr>
          <w:ilvl w:val="0"/>
          <w:numId w:val="1"/>
        </w:numPr>
        <w:rPr>
          <w:sz w:val="18"/>
          <w:szCs w:val="18"/>
        </w:rPr>
      </w:pPr>
      <w:r w:rsidRPr="008F1F62">
        <w:rPr>
          <w:sz w:val="18"/>
          <w:szCs w:val="18"/>
        </w:rPr>
        <w:t>List of Tasks requested from Consultant</w:t>
      </w:r>
    </w:p>
    <w:p w14:paraId="1F36E0E3" w14:textId="133E6278" w:rsidR="008F1F62" w:rsidRPr="0095795A" w:rsidRDefault="0095795A" w:rsidP="0095795A">
      <w:pPr>
        <w:ind w:left="1440"/>
        <w:rPr>
          <w:sz w:val="18"/>
          <w:szCs w:val="18"/>
        </w:rPr>
      </w:pPr>
      <w:r>
        <w:rPr>
          <w:sz w:val="18"/>
          <w:szCs w:val="18"/>
        </w:rPr>
        <w:t>*</w:t>
      </w:r>
      <w:r w:rsidR="008F1F62" w:rsidRPr="0095795A">
        <w:rPr>
          <w:sz w:val="18"/>
          <w:szCs w:val="18"/>
        </w:rPr>
        <w:t xml:space="preserve">The proposed daily rate for the consultant should not exceed any </w:t>
      </w:r>
      <w:r w:rsidRPr="0095795A">
        <w:rPr>
          <w:sz w:val="18"/>
          <w:szCs w:val="18"/>
        </w:rPr>
        <w:t xml:space="preserve">other </w:t>
      </w:r>
      <w:r w:rsidR="008F1F62" w:rsidRPr="0095795A">
        <w:rPr>
          <w:sz w:val="18"/>
          <w:szCs w:val="18"/>
        </w:rPr>
        <w:t>PI’s daily rate</w:t>
      </w:r>
      <w:r w:rsidRPr="0095795A">
        <w:rPr>
          <w:sz w:val="18"/>
          <w:szCs w:val="18"/>
        </w:rPr>
        <w:t xml:space="preserve"> in the project</w:t>
      </w:r>
      <w:r w:rsidR="008F1F62" w:rsidRPr="0095795A">
        <w:rPr>
          <w:sz w:val="18"/>
          <w:szCs w:val="18"/>
        </w:rPr>
        <w:t>.</w:t>
      </w:r>
    </w:p>
    <w:p w14:paraId="4096C233" w14:textId="273EA056" w:rsidR="002F13ED" w:rsidRPr="00E01405" w:rsidRDefault="00E77F6A" w:rsidP="00E01405">
      <w:pPr>
        <w:rPr>
          <w:sz w:val="20"/>
          <w:szCs w:val="20"/>
        </w:rPr>
      </w:pPr>
      <w:r>
        <w:rPr>
          <w:noProof/>
        </w:rPr>
        <mc:AlternateContent>
          <mc:Choice Requires="wps">
            <w:drawing>
              <wp:anchor distT="0" distB="0" distL="114300" distR="114300" simplePos="0" relativeHeight="251659776" behindDoc="0" locked="0" layoutInCell="1" allowOverlap="1" wp14:anchorId="42FD081C" wp14:editId="002CE674">
                <wp:simplePos x="0" y="0"/>
                <wp:positionH relativeFrom="column">
                  <wp:posOffset>4762500</wp:posOffset>
                </wp:positionH>
                <wp:positionV relativeFrom="paragraph">
                  <wp:posOffset>851535</wp:posOffset>
                </wp:positionV>
                <wp:extent cx="167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E4A9D1" id="Straight Connector 1"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67.05pt" to="507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" strokecolor="black [3040]"/>
            </w:pict>
          </mc:Fallback>
        </mc:AlternateContent>
      </w:r>
      <w:r>
        <w:rPr>
          <w:noProof/>
        </w:rPr>
        <mc:AlternateContent>
          <mc:Choice Requires="wps">
            <w:drawing>
              <wp:anchor distT="0" distB="0" distL="114300" distR="114300" simplePos="0" relativeHeight="251657728" behindDoc="0" locked="0" layoutInCell="1" allowOverlap="1" wp14:anchorId="5591A02B" wp14:editId="4EBA7C05">
                <wp:simplePos x="0" y="0"/>
                <wp:positionH relativeFrom="column">
                  <wp:posOffset>1438275</wp:posOffset>
                </wp:positionH>
                <wp:positionV relativeFrom="paragraph">
                  <wp:posOffset>851535</wp:posOffset>
                </wp:positionV>
                <wp:extent cx="2514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BDD7B1" id="Straight Connector 7"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25pt,67.05pt" to="311.2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" strokecolor="black [3040]"/>
            </w:pict>
          </mc:Fallback>
        </mc:AlternateContent>
      </w:r>
    </w:p>
    <w:p w14:paraId="72A4F990" w14:textId="2BA3008C" w:rsidR="002F13ED" w:rsidRPr="002F13ED" w:rsidRDefault="002F13ED" w:rsidP="002F13ED"/>
    <w:p w14:paraId="3E06FDC0" w14:textId="4EB48D9F" w:rsidR="002F13ED" w:rsidRPr="002F13ED" w:rsidRDefault="002F13ED" w:rsidP="002F13ED"/>
    <w:p w14:paraId="2D419315" w14:textId="617F04A7" w:rsidR="002F13ED" w:rsidRPr="002F13ED" w:rsidRDefault="002F13ED" w:rsidP="002F13ED"/>
    <w:p w14:paraId="47B4486C" w14:textId="02E91665" w:rsidR="002F13ED" w:rsidRPr="002F13ED" w:rsidRDefault="002F13ED" w:rsidP="00EB6DE1">
      <w:pPr>
        <w:tabs>
          <w:tab w:val="left" w:pos="9310"/>
        </w:tabs>
      </w:pPr>
    </w:p>
    <w:p w14:paraId="6A4B2F1F" w14:textId="60E2758C" w:rsidR="002F13ED" w:rsidRPr="002F13ED" w:rsidRDefault="00E01405" w:rsidP="002F13ED">
      <w:r>
        <w:rPr>
          <w:noProof/>
          <w:sz w:val="20"/>
          <w:szCs w:val="20"/>
        </w:rPr>
        <mc:AlternateContent>
          <mc:Choice Requires="wps">
            <w:drawing>
              <wp:anchor distT="0" distB="0" distL="114300" distR="114300" simplePos="0" relativeHeight="251656704" behindDoc="0" locked="0" layoutInCell="1" allowOverlap="1" wp14:anchorId="2BB82CBA" wp14:editId="6BE65C6D">
                <wp:simplePos x="0" y="0"/>
                <wp:positionH relativeFrom="column">
                  <wp:posOffset>4127500</wp:posOffset>
                </wp:positionH>
                <wp:positionV relativeFrom="paragraph">
                  <wp:posOffset>8890</wp:posOffset>
                </wp:positionV>
                <wp:extent cx="565150" cy="2603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56515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FC311" w14:textId="77777777" w:rsidR="00DE5FBC" w:rsidRDefault="00DE5FBC">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82CBA" id="_x0000_t202" coordsize="21600,21600" o:spt="202" path="m,l,21600r21600,l21600,xe">
                <v:stroke joinstyle="miter"/>
                <v:path gradientshapeok="t" o:connecttype="rect"/>
              </v:shapetype>
              <v:shape id="Text Box 4" o:spid="_x0000_s1026" type="#_x0000_t202" style="position:absolute;margin-left:325pt;margin-top:.7pt;width:44.5pt;height: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" filled="f" stroked="f" strokeweight=".5pt">
                <v:textbox>
                  <w:txbxContent>
                    <w:p w14:paraId="413FC311" w14:textId="77777777" w:rsidR="00DE5FBC" w:rsidRDefault="00DE5FBC">
                      <w:r>
                        <w:t>Date</w:t>
                      </w:r>
                    </w:p>
                  </w:txbxContent>
                </v:textbox>
              </v:shape>
            </w:pict>
          </mc:Fallback>
        </mc:AlternateContent>
      </w:r>
      <w:r>
        <w:rPr>
          <w:noProof/>
          <w:sz w:val="20"/>
          <w:szCs w:val="20"/>
        </w:rPr>
        <mc:AlternateContent>
          <mc:Choice Requires="wps">
            <w:drawing>
              <wp:anchor distT="0" distB="0" distL="114300" distR="114300" simplePos="0" relativeHeight="251658752" behindDoc="0" locked="0" layoutInCell="1" allowOverlap="1" wp14:anchorId="16C91DF4" wp14:editId="15058640">
                <wp:simplePos x="0" y="0"/>
                <wp:positionH relativeFrom="column">
                  <wp:posOffset>127000</wp:posOffset>
                </wp:positionH>
                <wp:positionV relativeFrom="paragraph">
                  <wp:posOffset>8255</wp:posOffset>
                </wp:positionV>
                <wp:extent cx="1193800" cy="400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938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BAC78" w14:textId="69DD4717" w:rsidR="00DE5FBC" w:rsidRDefault="00EE060A" w:rsidP="00E77F6A">
                            <w:r>
                              <w:t xml:space="preserve">Approval of </w:t>
                            </w:r>
                            <w:r w:rsidR="00EB6DE1">
                              <w:t xml:space="preserve">Lead </w:t>
                            </w:r>
                            <w:r>
                              <w:t>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91DF4" id="Text Box 8" o:spid="_x0000_s1027" type="#_x0000_t202" style="position:absolute;margin-left:10pt;margin-top:.65pt;width:94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" filled="f" stroked="f" strokeweight=".5pt">
                <v:textbox>
                  <w:txbxContent>
                    <w:p w14:paraId="6E1BAC78" w14:textId="69DD4717" w:rsidR="00DE5FBC" w:rsidRDefault="00EE060A" w:rsidP="00E77F6A">
                      <w:r>
                        <w:t xml:space="preserve">Approval of </w:t>
                      </w:r>
                      <w:r w:rsidR="00EB6DE1">
                        <w:t xml:space="preserve">Lead </w:t>
                      </w:r>
                      <w:r>
                        <w:t>PI</w:t>
                      </w:r>
                    </w:p>
                  </w:txbxContent>
                </v:textbox>
              </v:shape>
            </w:pict>
          </mc:Fallback>
        </mc:AlternateContent>
      </w:r>
    </w:p>
    <w:p w14:paraId="615BBAEF" w14:textId="77777777" w:rsidR="002F13ED" w:rsidRPr="002F13ED" w:rsidRDefault="002F13ED" w:rsidP="002F13ED"/>
    <w:p w14:paraId="171F5AA3" w14:textId="27462907" w:rsidR="002F13ED" w:rsidRPr="00223C24" w:rsidRDefault="00EE060A" w:rsidP="00EE060A">
      <w:pPr>
        <w:jc w:val="center"/>
      </w:pPr>
      <w:r w:rsidRPr="00223C24">
        <w:t>By signing, you approve the hiring of the consultant, his/ her required tasks, qualifications, and total proposed payment</w:t>
      </w:r>
      <w:r w:rsidR="00A21904">
        <w:t>.</w:t>
      </w:r>
    </w:p>
    <w:p w14:paraId="28E4E3B3" w14:textId="77777777" w:rsidR="00EE060A" w:rsidRPr="002F13ED" w:rsidRDefault="00EE060A" w:rsidP="002F13ED"/>
    <w:p w14:paraId="7000249D" w14:textId="044A0A77" w:rsidR="002F13ED" w:rsidRPr="002F13ED" w:rsidRDefault="002F13ED" w:rsidP="002F13ED"/>
    <w:p w14:paraId="50898C07" w14:textId="5A0DB572" w:rsidR="002F13ED" w:rsidRPr="002F13ED" w:rsidRDefault="00EB6DE1" w:rsidP="002F13ED">
      <w:r>
        <w:rPr>
          <w:noProof/>
          <w:sz w:val="20"/>
          <w:szCs w:val="20"/>
        </w:rPr>
        <mc:AlternateContent>
          <mc:Choice Requires="wps">
            <w:drawing>
              <wp:anchor distT="0" distB="0" distL="114300" distR="114300" simplePos="0" relativeHeight="251651072" behindDoc="0" locked="0" layoutInCell="1" allowOverlap="1" wp14:anchorId="4E56FE73" wp14:editId="6FB77AE7">
                <wp:simplePos x="0" y="0"/>
                <wp:positionH relativeFrom="column">
                  <wp:posOffset>146050</wp:posOffset>
                </wp:positionH>
                <wp:positionV relativeFrom="paragraph">
                  <wp:posOffset>100330</wp:posOffset>
                </wp:positionV>
                <wp:extent cx="1225550" cy="361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255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DA3B4" w14:textId="77777777" w:rsidR="00DE5FBC" w:rsidRDefault="00EE060A">
                            <w:r>
                              <w:t>Approval of Department Head</w:t>
                            </w:r>
                            <w:r w:rsidR="00DE5FB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6FE73" id="Text Box 3" o:spid="_x0000_s1028" type="#_x0000_t202" style="position:absolute;margin-left:11.5pt;margin-top:7.9pt;width:96.5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" filled="f" stroked="f" strokeweight=".5pt">
                <v:textbox>
                  <w:txbxContent>
                    <w:p w14:paraId="053DA3B4" w14:textId="77777777" w:rsidR="00DE5FBC" w:rsidRDefault="00EE060A">
                      <w:r>
                        <w:t>Approval of Department Head</w:t>
                      </w:r>
                      <w:r w:rsidR="00DE5FBC">
                        <w:t xml:space="preserve"> </w:t>
                      </w:r>
                    </w:p>
                  </w:txbxContent>
                </v:textbox>
              </v:shape>
            </w:pict>
          </mc:Fallback>
        </mc:AlternateContent>
      </w:r>
    </w:p>
    <w:p w14:paraId="47CDBF16" w14:textId="5AF6BC3E" w:rsidR="002F13ED" w:rsidRPr="002F13ED" w:rsidRDefault="00EB6DE1" w:rsidP="002F13ED">
      <w:r>
        <w:rPr>
          <w:noProof/>
          <w:sz w:val="20"/>
          <w:szCs w:val="20"/>
        </w:rPr>
        <mc:AlternateContent>
          <mc:Choice Requires="wps">
            <w:drawing>
              <wp:anchor distT="0" distB="0" distL="114300" distR="114300" simplePos="0" relativeHeight="251656192" behindDoc="0" locked="0" layoutInCell="1" allowOverlap="1" wp14:anchorId="28939EA0" wp14:editId="2BC424F1">
                <wp:simplePos x="0" y="0"/>
                <wp:positionH relativeFrom="column">
                  <wp:posOffset>4114800</wp:posOffset>
                </wp:positionH>
                <wp:positionV relativeFrom="paragraph">
                  <wp:posOffset>9525</wp:posOffset>
                </wp:positionV>
                <wp:extent cx="457200"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D8566F" w14:textId="77777777" w:rsidR="00DE5FBC" w:rsidRDefault="00DE5FBC" w:rsidP="00E77F6A">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39EA0" id="Text Box 2" o:spid="_x0000_s1029" type="#_x0000_t202" style="position:absolute;margin-left:324pt;margin-top:.75pt;width:3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" filled="f" stroked="f" strokeweight=".5pt">
                <v:textbox>
                  <w:txbxContent>
                    <w:p w14:paraId="19D8566F" w14:textId="77777777" w:rsidR="00DE5FBC" w:rsidRDefault="00DE5FBC" w:rsidP="00E77F6A">
                      <w:r>
                        <w:t>Date</w:t>
                      </w:r>
                    </w:p>
                  </w:txbxContent>
                </v:textbox>
              </v:shape>
            </w:pict>
          </mc:Fallback>
        </mc:AlternateContent>
      </w:r>
    </w:p>
    <w:p w14:paraId="3B2880F7" w14:textId="3A506945" w:rsidR="002F13ED" w:rsidRPr="002F13ED" w:rsidRDefault="0095795A" w:rsidP="002F13ED">
      <w:r>
        <w:rPr>
          <w:noProof/>
          <w:sz w:val="20"/>
          <w:szCs w:val="20"/>
        </w:rPr>
        <mc:AlternateContent>
          <mc:Choice Requires="wps">
            <w:drawing>
              <wp:anchor distT="0" distB="0" distL="114300" distR="114300" simplePos="0" relativeHeight="251659264" behindDoc="0" locked="0" layoutInCell="1" allowOverlap="1" wp14:anchorId="6334B158" wp14:editId="1B29F157">
                <wp:simplePos x="0" y="0"/>
                <wp:positionH relativeFrom="column">
                  <wp:posOffset>4629150</wp:posOffset>
                </wp:positionH>
                <wp:positionV relativeFrom="paragraph">
                  <wp:posOffset>81280</wp:posOffset>
                </wp:positionV>
                <wp:extent cx="1720850" cy="12700"/>
                <wp:effectExtent l="0" t="0" r="31750" b="25400"/>
                <wp:wrapNone/>
                <wp:docPr id="6" name="Straight Connector 6"/>
                <wp:cNvGraphicFramePr/>
                <a:graphic xmlns:a="http://schemas.openxmlformats.org/drawingml/2006/main">
                  <a:graphicData uri="http://schemas.microsoft.com/office/word/2010/wordprocessingShape">
                    <wps:wsp>
                      <wps:cNvCnPr/>
                      <wps:spPr>
                        <a:xfrm flipV="1">
                          <a:off x="0" y="0"/>
                          <a:ext cx="17208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9E594"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6.4pt" to="50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" strokecolor="black [3040]"/>
            </w:pict>
          </mc:Fallback>
        </mc:AlternateContent>
      </w:r>
      <w:r w:rsidR="00EB6DE1">
        <w:rPr>
          <w:noProof/>
          <w:sz w:val="20"/>
          <w:szCs w:val="20"/>
        </w:rPr>
        <mc:AlternateContent>
          <mc:Choice Requires="wps">
            <w:drawing>
              <wp:anchor distT="0" distB="0" distL="114300" distR="114300" simplePos="0" relativeHeight="251653120" behindDoc="0" locked="0" layoutInCell="1" allowOverlap="1" wp14:anchorId="1FFC424A" wp14:editId="3557AB1C">
                <wp:simplePos x="0" y="0"/>
                <wp:positionH relativeFrom="column">
                  <wp:posOffset>1746250</wp:posOffset>
                </wp:positionH>
                <wp:positionV relativeFrom="paragraph">
                  <wp:posOffset>71120</wp:posOffset>
                </wp:positionV>
                <wp:extent cx="2209800" cy="6350"/>
                <wp:effectExtent l="0" t="0" r="19050" b="31750"/>
                <wp:wrapNone/>
                <wp:docPr id="5" name="Straight Connector 5"/>
                <wp:cNvGraphicFramePr/>
                <a:graphic xmlns:a="http://schemas.openxmlformats.org/drawingml/2006/main">
                  <a:graphicData uri="http://schemas.microsoft.com/office/word/2010/wordprocessingShape">
                    <wps:wsp>
                      <wps:cNvCnPr/>
                      <wps:spPr>
                        <a:xfrm>
                          <a:off x="0" y="0"/>
                          <a:ext cx="2209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E4016"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pt,5.6pt" to="31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" strokecolor="black [3040]"/>
            </w:pict>
          </mc:Fallback>
        </mc:AlternateContent>
      </w:r>
    </w:p>
    <w:p w14:paraId="1BE852A2" w14:textId="090FB2F0" w:rsidR="002F13ED" w:rsidRPr="002F13ED" w:rsidRDefault="002F13ED" w:rsidP="002F13ED"/>
    <w:p w14:paraId="3AB6CE98" w14:textId="77777777" w:rsidR="002F13ED" w:rsidRPr="002F13ED" w:rsidRDefault="002F13ED" w:rsidP="002F13ED"/>
    <w:p w14:paraId="4A339D05" w14:textId="3588243A" w:rsidR="002F13ED" w:rsidRPr="002F13ED" w:rsidRDefault="002F13ED" w:rsidP="002F13ED"/>
    <w:p w14:paraId="391BA4D5" w14:textId="77777777" w:rsidR="002F13ED" w:rsidRPr="002F13ED" w:rsidRDefault="00731AE3" w:rsidP="00731AE3">
      <w:pPr>
        <w:tabs>
          <w:tab w:val="left" w:pos="6787"/>
        </w:tabs>
      </w:pPr>
      <w:r>
        <w:rPr>
          <w:noProof/>
          <w:sz w:val="20"/>
          <w:szCs w:val="20"/>
        </w:rPr>
        <mc:AlternateContent>
          <mc:Choice Requires="wps">
            <w:drawing>
              <wp:anchor distT="0" distB="0" distL="114300" distR="114300" simplePos="0" relativeHeight="251664384" behindDoc="0" locked="0" layoutInCell="1" allowOverlap="1" wp14:anchorId="26F61B7A" wp14:editId="58BE6B33">
                <wp:simplePos x="0" y="0"/>
                <wp:positionH relativeFrom="column">
                  <wp:posOffset>4114800</wp:posOffset>
                </wp:positionH>
                <wp:positionV relativeFrom="paragraph">
                  <wp:posOffset>93345</wp:posOffset>
                </wp:positionV>
                <wp:extent cx="457200" cy="2222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457200"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592D3" w14:textId="77777777" w:rsidR="00731AE3" w:rsidRDefault="00731AE3" w:rsidP="00731AE3">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61B7A" id="Text Box 10" o:spid="_x0000_s1030" type="#_x0000_t202" style="position:absolute;margin-left:324pt;margin-top:7.35pt;width:36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" filled="f" stroked="f" strokeweight=".5pt">
                <v:textbox>
                  <w:txbxContent>
                    <w:p w14:paraId="7BA592D3" w14:textId="77777777" w:rsidR="00731AE3" w:rsidRDefault="00731AE3" w:rsidP="00731AE3">
                      <w:r>
                        <w:t>Date</w:t>
                      </w:r>
                    </w:p>
                  </w:txbxContent>
                </v:textbox>
              </v:shape>
            </w:pict>
          </mc:Fallback>
        </mc:AlternateContent>
      </w:r>
      <w:r>
        <w:tab/>
      </w:r>
    </w:p>
    <w:p w14:paraId="36A715D3" w14:textId="62915163" w:rsidR="001325D4" w:rsidRDefault="00453048" w:rsidP="00EB6DE1">
      <w:pPr>
        <w:tabs>
          <w:tab w:val="right" w:pos="10800"/>
        </w:tabs>
      </w:pPr>
      <w:r>
        <w:rPr>
          <w:noProof/>
          <w:sz w:val="20"/>
          <w:szCs w:val="20"/>
        </w:rPr>
        <mc:AlternateContent>
          <mc:Choice Requires="wps">
            <w:drawing>
              <wp:anchor distT="0" distB="0" distL="114300" distR="114300" simplePos="0" relativeHeight="251657216" behindDoc="0" locked="0" layoutInCell="1" allowOverlap="1" wp14:anchorId="7B0F8318" wp14:editId="754C402F">
                <wp:simplePos x="0" y="0"/>
                <wp:positionH relativeFrom="column">
                  <wp:posOffset>1676400</wp:posOffset>
                </wp:positionH>
                <wp:positionV relativeFrom="paragraph">
                  <wp:posOffset>73660</wp:posOffset>
                </wp:positionV>
                <wp:extent cx="2209800" cy="12700"/>
                <wp:effectExtent l="0" t="0" r="19050" b="25400"/>
                <wp:wrapNone/>
                <wp:docPr id="9" name="Straight Connector 9"/>
                <wp:cNvGraphicFramePr/>
                <a:graphic xmlns:a="http://schemas.openxmlformats.org/drawingml/2006/main">
                  <a:graphicData uri="http://schemas.microsoft.com/office/word/2010/wordprocessingShape">
                    <wps:wsp>
                      <wps:cNvCnPr/>
                      <wps:spPr>
                        <a:xfrm>
                          <a:off x="0" y="0"/>
                          <a:ext cx="22098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F2C0A" id="Straight Connector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5.8pt" to="30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" strokecolor="black [3040]"/>
            </w:pict>
          </mc:Fallback>
        </mc:AlternateContent>
      </w:r>
      <w:r w:rsidR="00731AE3">
        <w:rPr>
          <w:noProof/>
          <w:sz w:val="20"/>
          <w:szCs w:val="20"/>
        </w:rPr>
        <mc:AlternateContent>
          <mc:Choice Requires="wps">
            <w:drawing>
              <wp:anchor distT="0" distB="0" distL="114300" distR="114300" simplePos="0" relativeHeight="251660288" behindDoc="0" locked="0" layoutInCell="1" allowOverlap="1" wp14:anchorId="7DCFFAA8" wp14:editId="713E77C0">
                <wp:simplePos x="0" y="0"/>
                <wp:positionH relativeFrom="column">
                  <wp:posOffset>4800600</wp:posOffset>
                </wp:positionH>
                <wp:positionV relativeFrom="paragraph">
                  <wp:posOffset>86360</wp:posOffset>
                </wp:positionV>
                <wp:extent cx="1676400" cy="0"/>
                <wp:effectExtent l="0" t="0" r="25400" b="25400"/>
                <wp:wrapNone/>
                <wp:docPr id="11" name="Straight Connector 11"/>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7765F5" id="Straight Connector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8pt,6.8pt" to="510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" strokecolor="black [3040]"/>
            </w:pict>
          </mc:Fallback>
        </mc:AlternateContent>
      </w:r>
      <w:r>
        <w:t xml:space="preserve">     </w:t>
      </w:r>
      <w:r w:rsidR="00EB6DE1">
        <w:t xml:space="preserve"> </w:t>
      </w:r>
      <w:r w:rsidR="00EE060A">
        <w:t>Approval of Consultant</w:t>
      </w:r>
      <w:r>
        <w:t xml:space="preserve"> </w:t>
      </w:r>
      <w:r w:rsidR="00EB6DE1">
        <w:t xml:space="preserve"> </w:t>
      </w:r>
    </w:p>
    <w:p w14:paraId="7582D237" w14:textId="53BE8181" w:rsidR="00453048" w:rsidRDefault="00453048" w:rsidP="00A21904"/>
    <w:p w14:paraId="4E7B17EA" w14:textId="5E83C9DA" w:rsidR="008F1F62" w:rsidRDefault="008F1F62" w:rsidP="008F1F62">
      <w:pPr>
        <w:ind w:left="300"/>
      </w:pPr>
      <w:r w:rsidRPr="00223C24">
        <w:t>By signing, you approve th</w:t>
      </w:r>
      <w:r>
        <w:t>at your role will be only to offer advice or propose solutions to problems. You cannot claim any Intellectual Property related to the project. The consultant requires little or no guidance in providing output.</w:t>
      </w:r>
    </w:p>
    <w:p w14:paraId="42360D61" w14:textId="77777777" w:rsidR="008F1F62" w:rsidRDefault="008F1F62" w:rsidP="00A21904"/>
    <w:p w14:paraId="2E150D9D" w14:textId="77777777" w:rsidR="00EB6DE1" w:rsidRDefault="00EB6DE1" w:rsidP="00A21904"/>
    <w:p w14:paraId="1C22AE77" w14:textId="77777777" w:rsidR="00453048" w:rsidRDefault="00453048" w:rsidP="00A21904">
      <w:bookmarkStart w:id="0" w:name="_GoBack"/>
      <w:bookmarkEnd w:id="0"/>
    </w:p>
    <w:p w14:paraId="057E251F" w14:textId="75AFE122" w:rsidR="00453048" w:rsidRDefault="00EB6DE1" w:rsidP="00A21904">
      <w:r>
        <w:rPr>
          <w:noProof/>
          <w:sz w:val="20"/>
          <w:szCs w:val="20"/>
        </w:rPr>
        <mc:AlternateContent>
          <mc:Choice Requires="wps">
            <w:drawing>
              <wp:anchor distT="0" distB="0" distL="114300" distR="114300" simplePos="0" relativeHeight="251662336" behindDoc="0" locked="0" layoutInCell="1" allowOverlap="1" wp14:anchorId="5949B595" wp14:editId="4561C39C">
                <wp:simplePos x="0" y="0"/>
                <wp:positionH relativeFrom="column">
                  <wp:posOffset>4140200</wp:posOffset>
                </wp:positionH>
                <wp:positionV relativeFrom="paragraph">
                  <wp:posOffset>8890</wp:posOffset>
                </wp:positionV>
                <wp:extent cx="457200" cy="27940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45720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FB6350" w14:textId="77777777" w:rsidR="00EB6DE1" w:rsidRDefault="00EB6DE1" w:rsidP="00EB6DE1">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9B595" id="Text Box 13" o:spid="_x0000_s1031" type="#_x0000_t202" style="position:absolute;margin-left:326pt;margin-top:.7pt;width:36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" filled="f" stroked="f" strokeweight=".5pt">
                <v:textbox>
                  <w:txbxContent>
                    <w:p w14:paraId="0AFB6350" w14:textId="77777777" w:rsidR="00EB6DE1" w:rsidRDefault="00EB6DE1" w:rsidP="00EB6DE1">
                      <w:r>
                        <w:t>Date</w:t>
                      </w:r>
                    </w:p>
                  </w:txbxContent>
                </v:textbox>
              </v:shape>
            </w:pict>
          </mc:Fallback>
        </mc:AlternateContent>
      </w:r>
      <w:r>
        <w:rPr>
          <w:noProof/>
          <w:sz w:val="20"/>
          <w:szCs w:val="20"/>
        </w:rPr>
        <mc:AlternateContent>
          <mc:Choice Requires="wps">
            <w:drawing>
              <wp:anchor distT="0" distB="0" distL="114300" distR="114300" simplePos="0" relativeHeight="251661312" behindDoc="0" locked="0" layoutInCell="1" allowOverlap="1" wp14:anchorId="17D21A2B" wp14:editId="5D3D3E47">
                <wp:simplePos x="0" y="0"/>
                <wp:positionH relativeFrom="column">
                  <wp:posOffset>1752600</wp:posOffset>
                </wp:positionH>
                <wp:positionV relativeFrom="paragraph">
                  <wp:posOffset>110490</wp:posOffset>
                </wp:positionV>
                <wp:extent cx="2184400" cy="6350"/>
                <wp:effectExtent l="0" t="0" r="25400" b="31750"/>
                <wp:wrapNone/>
                <wp:docPr id="12" name="Straight Connector 12"/>
                <wp:cNvGraphicFramePr/>
                <a:graphic xmlns:a="http://schemas.openxmlformats.org/drawingml/2006/main">
                  <a:graphicData uri="http://schemas.microsoft.com/office/word/2010/wordprocessingShape">
                    <wps:wsp>
                      <wps:cNvCnPr/>
                      <wps:spPr>
                        <a:xfrm>
                          <a:off x="0" y="0"/>
                          <a:ext cx="21844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4EE4E"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8.7pt" to="31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" strokecolor="black [3040]"/>
            </w:pict>
          </mc:Fallback>
        </mc:AlternateContent>
      </w:r>
      <w:r>
        <w:t xml:space="preserve">      </w:t>
      </w:r>
      <w:r w:rsidR="00A21904">
        <w:t xml:space="preserve">Approval of </w:t>
      </w:r>
    </w:p>
    <w:p w14:paraId="1C238EBE" w14:textId="085C62DC" w:rsidR="00A21904" w:rsidRPr="002F13ED" w:rsidRDefault="00EB6DE1" w:rsidP="00A21904">
      <w:r>
        <w:rPr>
          <w:noProof/>
          <w:sz w:val="20"/>
          <w:szCs w:val="20"/>
        </w:rPr>
        <mc:AlternateContent>
          <mc:Choice Requires="wps">
            <w:drawing>
              <wp:anchor distT="0" distB="0" distL="114300" distR="114300" simplePos="0" relativeHeight="251663360" behindDoc="0" locked="0" layoutInCell="1" allowOverlap="1" wp14:anchorId="6B003A4B" wp14:editId="5FA53401">
                <wp:simplePos x="0" y="0"/>
                <wp:positionH relativeFrom="column">
                  <wp:posOffset>4686300</wp:posOffset>
                </wp:positionH>
                <wp:positionV relativeFrom="paragraph">
                  <wp:posOffset>76835</wp:posOffset>
                </wp:positionV>
                <wp:extent cx="1708150" cy="0"/>
                <wp:effectExtent l="0" t="0" r="25400" b="19050"/>
                <wp:wrapNone/>
                <wp:docPr id="14" name="Straight Connector 14"/>
                <wp:cNvGraphicFramePr/>
                <a:graphic xmlns:a="http://schemas.openxmlformats.org/drawingml/2006/main">
                  <a:graphicData uri="http://schemas.microsoft.com/office/word/2010/wordprocessingShape">
                    <wps:wsp>
                      <wps:cNvCnPr/>
                      <wps:spPr>
                        <a:xfrm flipH="1" flipV="1">
                          <a:off x="0" y="0"/>
                          <a:ext cx="170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27D58" id="Straight Connector 14"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6.05pt" to="50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" strokecolor="black [3040]"/>
            </w:pict>
          </mc:Fallback>
        </mc:AlternateContent>
      </w:r>
      <w:r>
        <w:t xml:space="preserve">      </w:t>
      </w:r>
      <w:r w:rsidR="00A21904">
        <w:t>Office of Research Support</w:t>
      </w:r>
      <w:r w:rsidR="00453048">
        <w:t xml:space="preserve"> </w:t>
      </w:r>
      <w:r>
        <w:tab/>
      </w:r>
      <w:r>
        <w:tab/>
      </w:r>
      <w:r>
        <w:tab/>
      </w:r>
      <w:r>
        <w:tab/>
      </w:r>
      <w:r>
        <w:tab/>
      </w:r>
      <w:r>
        <w:tab/>
      </w:r>
      <w:r w:rsidR="00453048">
        <w:t xml:space="preserve"> </w:t>
      </w:r>
      <w:r>
        <w:tab/>
        <w:t xml:space="preserve"> </w:t>
      </w:r>
    </w:p>
    <w:sectPr w:rsidR="00A21904" w:rsidRPr="002F13ED" w:rsidSect="00510BC1">
      <w:headerReference w:type="default" r:id="rId13"/>
      <w:footerReference w:type="default" r:id="rId14"/>
      <w:pgSz w:w="12240" w:h="15840"/>
      <w:pgMar w:top="805" w:right="720" w:bottom="805" w:left="720" w:header="720" w:footer="10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9D9B6" w14:textId="77777777" w:rsidR="008D3AFE" w:rsidRDefault="008D3AFE" w:rsidP="00DA7EAC">
      <w:pPr>
        <w:pStyle w:val="Heading1"/>
      </w:pPr>
      <w:r>
        <w:separator/>
      </w:r>
    </w:p>
  </w:endnote>
  <w:endnote w:type="continuationSeparator" w:id="0">
    <w:p w14:paraId="23DF38FB" w14:textId="77777777" w:rsidR="008D3AFE" w:rsidRDefault="008D3AFE"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FootlightMTLigh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0F976" w14:textId="7F665813" w:rsidR="00CF5493" w:rsidRDefault="00CF5493" w:rsidP="00CF5493">
    <w:pPr>
      <w:tabs>
        <w:tab w:val="left" w:pos="720"/>
        <w:tab w:val="left" w:pos="1440"/>
        <w:tab w:val="left" w:pos="2160"/>
        <w:tab w:val="left" w:pos="3870"/>
      </w:tabs>
      <w:autoSpaceDE w:val="0"/>
      <w:autoSpaceDN w:val="0"/>
      <w:adjustRightInd w:val="0"/>
      <w:jc w:val="center"/>
      <w:rPr>
        <w:rFonts w:ascii="FootlightMTLight" w:hAnsi="FootlightMTLight" w:cs="FootlightMTLight"/>
        <w:spacing w:val="0"/>
      </w:rPr>
    </w:pPr>
    <w:r>
      <w:rPr>
        <w:rFonts w:ascii="FootlightMTLight" w:hAnsi="FootlightMTLight" w:cs="FootlightMTLight"/>
        <w:spacing w:val="0"/>
        <w:sz w:val="20"/>
        <w:szCs w:val="20"/>
      </w:rPr>
      <w:t>Q</w:t>
    </w:r>
    <w:r>
      <w:rPr>
        <w:rFonts w:ascii="FootlightMTLight" w:hAnsi="FootlightMTLight" w:cs="FootlightMTLight"/>
        <w:spacing w:val="0"/>
      </w:rPr>
      <w:t xml:space="preserve">ATAR </w:t>
    </w:r>
    <w:r>
      <w:rPr>
        <w:rFonts w:ascii="FootlightMTLight" w:hAnsi="FootlightMTLight" w:cs="FootlightMTLight"/>
        <w:spacing w:val="0"/>
        <w:sz w:val="20"/>
        <w:szCs w:val="20"/>
      </w:rPr>
      <w:t>U</w:t>
    </w:r>
    <w:r>
      <w:rPr>
        <w:rFonts w:ascii="FootlightMTLight" w:hAnsi="FootlightMTLight" w:cs="FootlightMTLight"/>
        <w:spacing w:val="0"/>
      </w:rPr>
      <w:t>NIVERSITY</w:t>
    </w:r>
  </w:p>
  <w:p w14:paraId="43664D36" w14:textId="2E7EEBF3" w:rsidR="00DE5FBC" w:rsidRPr="00CF5493" w:rsidRDefault="00CF5493" w:rsidP="00CF5493">
    <w:pPr>
      <w:tabs>
        <w:tab w:val="center" w:pos="5400"/>
        <w:tab w:val="right" w:pos="10800"/>
      </w:tabs>
      <w:jc w:val="center"/>
      <w:rPr>
        <w:rFonts w:ascii="FootlightMTLight" w:hAnsi="FootlightMTLight" w:cs="FootlightMTLight"/>
        <w:spacing w:val="0"/>
      </w:rPr>
    </w:pPr>
    <w:r w:rsidRPr="00CF5493">
      <w:rPr>
        <w:rFonts w:ascii="FootlightMTLight" w:hAnsi="FootlightMTLight" w:cs="FootlightMTLight"/>
        <w:spacing w:val="0"/>
      </w:rPr>
      <w:t>Office of Research Support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3E163" w14:textId="77777777" w:rsidR="008D3AFE" w:rsidRDefault="008D3AFE" w:rsidP="00DA7EAC">
      <w:pPr>
        <w:pStyle w:val="Heading1"/>
      </w:pPr>
      <w:r>
        <w:separator/>
      </w:r>
    </w:p>
  </w:footnote>
  <w:footnote w:type="continuationSeparator" w:id="0">
    <w:p w14:paraId="3EC9393D" w14:textId="77777777" w:rsidR="008D3AFE" w:rsidRDefault="008D3AFE" w:rsidP="00DA7EA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775"/>
      <w:gridCol w:w="2255"/>
    </w:tblGrid>
    <w:tr w:rsidR="00DE5FBC" w14:paraId="36D33372" w14:textId="77777777" w:rsidTr="005853B4">
      <w:trPr>
        <w:trHeight w:val="288"/>
      </w:trPr>
      <w:sdt>
        <w:sdtPr>
          <w:rPr>
            <w:rFonts w:ascii="Cambria" w:hAnsi="Cambria"/>
            <w:sz w:val="32"/>
            <w:szCs w:val="32"/>
          </w:rPr>
          <w:alias w:val="Title"/>
          <w:id w:val="77761602"/>
          <w:placeholder>
            <w:docPart w:val="E4233B8C7CAC46C3B9E870220640752D"/>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7FB13737" w14:textId="77777777" w:rsidR="00DE5FBC" w:rsidRPr="005853B4" w:rsidRDefault="00DE5FBC" w:rsidP="005853B4">
              <w:pPr>
                <w:pStyle w:val="Header"/>
                <w:rPr>
                  <w:rFonts w:ascii="Cambria" w:hAnsi="Cambria"/>
                  <w:sz w:val="36"/>
                  <w:szCs w:val="36"/>
                </w:rPr>
              </w:pPr>
              <w:r w:rsidRPr="005853B4">
                <w:rPr>
                  <w:rFonts w:ascii="Cambria" w:hAnsi="Cambria"/>
                  <w:sz w:val="32"/>
                  <w:szCs w:val="32"/>
                </w:rPr>
                <w:t>QATAR UNIVERSITY</w:t>
              </w:r>
            </w:p>
          </w:tc>
        </w:sdtContent>
      </w:sdt>
      <w:sdt>
        <w:sdtPr>
          <w:rPr>
            <w:rFonts w:ascii="Cambria" w:hAnsi="Cambria"/>
            <w:b/>
            <w:bCs/>
            <w:color w:val="4F81BD" w:themeColor="accent1"/>
            <w:sz w:val="36"/>
            <w:szCs w:val="36"/>
          </w:rPr>
          <w:alias w:val="Year"/>
          <w:id w:val="77761609"/>
          <w:placeholder>
            <w:docPart w:val="E9CDEFA6C1854CB497AF8C45FA47E76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14:paraId="4CA025B3" w14:textId="168C3024" w:rsidR="00DE5FBC" w:rsidRPr="005853B4" w:rsidRDefault="00AC05E0" w:rsidP="005853B4">
              <w:pPr>
                <w:pStyle w:val="Header"/>
                <w:rPr>
                  <w:rFonts w:ascii="Cambria" w:hAnsi="Cambria"/>
                  <w:b/>
                  <w:bCs/>
                  <w:color w:val="4F81BD"/>
                  <w:sz w:val="36"/>
                  <w:szCs w:val="36"/>
                </w:rPr>
              </w:pPr>
              <w:r>
                <w:rPr>
                  <w:rFonts w:ascii="Cambria" w:hAnsi="Cambria"/>
                  <w:b/>
                  <w:bCs/>
                  <w:sz w:val="36"/>
                  <w:szCs w:val="36"/>
                </w:rPr>
                <w:t>V.10</w:t>
              </w:r>
              <w:r w:rsidR="00DE5FBC">
                <w:rPr>
                  <w:rFonts w:ascii="Cambria" w:hAnsi="Cambria"/>
                  <w:b/>
                  <w:bCs/>
                  <w:sz w:val="36"/>
                  <w:szCs w:val="36"/>
                </w:rPr>
                <w:t>.</w:t>
              </w:r>
              <w:r>
                <w:rPr>
                  <w:rFonts w:ascii="Cambria" w:hAnsi="Cambria"/>
                  <w:b/>
                  <w:bCs/>
                  <w:sz w:val="36"/>
                  <w:szCs w:val="36"/>
                </w:rPr>
                <w:t>2020</w:t>
              </w:r>
            </w:p>
          </w:tc>
        </w:sdtContent>
      </w:sdt>
    </w:tr>
  </w:tbl>
  <w:p w14:paraId="5F697A13" w14:textId="77777777" w:rsidR="00DE5FBC" w:rsidRDefault="00DE5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44ABA"/>
    <w:multiLevelType w:val="hybridMultilevel"/>
    <w:tmpl w:val="2BD4E62A"/>
    <w:lvl w:ilvl="0" w:tplc="52F4DC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B4"/>
    <w:rsid w:val="00017261"/>
    <w:rsid w:val="00017DD1"/>
    <w:rsid w:val="000332AD"/>
    <w:rsid w:val="00034752"/>
    <w:rsid w:val="00046106"/>
    <w:rsid w:val="000870C9"/>
    <w:rsid w:val="000C0676"/>
    <w:rsid w:val="000C3395"/>
    <w:rsid w:val="0011649E"/>
    <w:rsid w:val="001325D4"/>
    <w:rsid w:val="0016303A"/>
    <w:rsid w:val="00172F8E"/>
    <w:rsid w:val="00190F40"/>
    <w:rsid w:val="001A7E81"/>
    <w:rsid w:val="001F7A95"/>
    <w:rsid w:val="00223C24"/>
    <w:rsid w:val="00240AF1"/>
    <w:rsid w:val="0024648C"/>
    <w:rsid w:val="002602F0"/>
    <w:rsid w:val="002C0936"/>
    <w:rsid w:val="002F13ED"/>
    <w:rsid w:val="00302B13"/>
    <w:rsid w:val="00320549"/>
    <w:rsid w:val="00384215"/>
    <w:rsid w:val="003F446F"/>
    <w:rsid w:val="00415F5F"/>
    <w:rsid w:val="0042038C"/>
    <w:rsid w:val="00453048"/>
    <w:rsid w:val="00461DCB"/>
    <w:rsid w:val="0046276C"/>
    <w:rsid w:val="00491A66"/>
    <w:rsid w:val="004C2FCD"/>
    <w:rsid w:val="004D328C"/>
    <w:rsid w:val="004D58E5"/>
    <w:rsid w:val="00510BC1"/>
    <w:rsid w:val="00531C25"/>
    <w:rsid w:val="00532E88"/>
    <w:rsid w:val="005360D4"/>
    <w:rsid w:val="0054754E"/>
    <w:rsid w:val="0056338C"/>
    <w:rsid w:val="00574137"/>
    <w:rsid w:val="005853B4"/>
    <w:rsid w:val="005D4280"/>
    <w:rsid w:val="005D6072"/>
    <w:rsid w:val="006638AD"/>
    <w:rsid w:val="00671993"/>
    <w:rsid w:val="00682713"/>
    <w:rsid w:val="006E7CA9"/>
    <w:rsid w:val="00722DE8"/>
    <w:rsid w:val="00731AE3"/>
    <w:rsid w:val="00733AC6"/>
    <w:rsid w:val="007344B3"/>
    <w:rsid w:val="00770EEA"/>
    <w:rsid w:val="007E3D81"/>
    <w:rsid w:val="008658E6"/>
    <w:rsid w:val="00884CA6"/>
    <w:rsid w:val="00887861"/>
    <w:rsid w:val="00890AE3"/>
    <w:rsid w:val="008D3AFE"/>
    <w:rsid w:val="008E0756"/>
    <w:rsid w:val="008F1F62"/>
    <w:rsid w:val="008F56D1"/>
    <w:rsid w:val="00932D09"/>
    <w:rsid w:val="0095795A"/>
    <w:rsid w:val="009622B2"/>
    <w:rsid w:val="009E2CF2"/>
    <w:rsid w:val="009F58BB"/>
    <w:rsid w:val="00A21904"/>
    <w:rsid w:val="00A26349"/>
    <w:rsid w:val="00A41E64"/>
    <w:rsid w:val="00A4373B"/>
    <w:rsid w:val="00A71B76"/>
    <w:rsid w:val="00AC05E0"/>
    <w:rsid w:val="00AC087E"/>
    <w:rsid w:val="00AE1F72"/>
    <w:rsid w:val="00AF093D"/>
    <w:rsid w:val="00B04903"/>
    <w:rsid w:val="00B12708"/>
    <w:rsid w:val="00B41C69"/>
    <w:rsid w:val="00B61506"/>
    <w:rsid w:val="00B642F1"/>
    <w:rsid w:val="00B72362"/>
    <w:rsid w:val="00B77F9E"/>
    <w:rsid w:val="00B96D9F"/>
    <w:rsid w:val="00BE09D6"/>
    <w:rsid w:val="00C3059F"/>
    <w:rsid w:val="00C30E55"/>
    <w:rsid w:val="00C63324"/>
    <w:rsid w:val="00C81188"/>
    <w:rsid w:val="00CB5E53"/>
    <w:rsid w:val="00CC6A22"/>
    <w:rsid w:val="00CC7CB7"/>
    <w:rsid w:val="00CF5493"/>
    <w:rsid w:val="00D02133"/>
    <w:rsid w:val="00D21FCD"/>
    <w:rsid w:val="00D34CBE"/>
    <w:rsid w:val="00D461ED"/>
    <w:rsid w:val="00D53D61"/>
    <w:rsid w:val="00D66A94"/>
    <w:rsid w:val="00DA5F94"/>
    <w:rsid w:val="00DA7EAC"/>
    <w:rsid w:val="00DE5FBC"/>
    <w:rsid w:val="00DF1BA0"/>
    <w:rsid w:val="00E00D03"/>
    <w:rsid w:val="00E01405"/>
    <w:rsid w:val="00E33DC8"/>
    <w:rsid w:val="00E5284C"/>
    <w:rsid w:val="00E57873"/>
    <w:rsid w:val="00E630EB"/>
    <w:rsid w:val="00E653EE"/>
    <w:rsid w:val="00E75AE6"/>
    <w:rsid w:val="00E77F6A"/>
    <w:rsid w:val="00E80215"/>
    <w:rsid w:val="00EB52A5"/>
    <w:rsid w:val="00EB6DE1"/>
    <w:rsid w:val="00EC17D1"/>
    <w:rsid w:val="00EC1CB1"/>
    <w:rsid w:val="00EC5F54"/>
    <w:rsid w:val="00EC655E"/>
    <w:rsid w:val="00EE060A"/>
    <w:rsid w:val="00EE33CA"/>
    <w:rsid w:val="00F04B9B"/>
    <w:rsid w:val="00F0626A"/>
    <w:rsid w:val="00F06353"/>
    <w:rsid w:val="00F118A1"/>
    <w:rsid w:val="00F149CC"/>
    <w:rsid w:val="00F46364"/>
    <w:rsid w:val="00F50037"/>
    <w:rsid w:val="00F74AAD"/>
    <w:rsid w:val="00FB5A5A"/>
    <w:rsid w:val="00FD5B44"/>
    <w:rsid w:val="00FE2E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ABF002"/>
  <w15:docId w15:val="{D0947DBE-33A2-4AB5-A219-8BE7F709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uiPriority w:val="99"/>
    <w:rsid w:val="005853B4"/>
    <w:pPr>
      <w:tabs>
        <w:tab w:val="center" w:pos="4680"/>
        <w:tab w:val="right" w:pos="9360"/>
      </w:tabs>
    </w:pPr>
  </w:style>
  <w:style w:type="character" w:customStyle="1" w:styleId="HeaderChar">
    <w:name w:val="Header Char"/>
    <w:basedOn w:val="DefaultParagraphFont"/>
    <w:link w:val="Header"/>
    <w:uiPriority w:val="99"/>
    <w:rsid w:val="005853B4"/>
    <w:rPr>
      <w:rFonts w:ascii="Tahoma" w:hAnsi="Tahoma"/>
      <w:spacing w:val="10"/>
      <w:sz w:val="16"/>
      <w:szCs w:val="16"/>
    </w:rPr>
  </w:style>
  <w:style w:type="paragraph" w:styleId="Footer">
    <w:name w:val="footer"/>
    <w:basedOn w:val="Normal"/>
    <w:link w:val="FooterChar"/>
    <w:rsid w:val="005853B4"/>
    <w:pPr>
      <w:tabs>
        <w:tab w:val="center" w:pos="4680"/>
        <w:tab w:val="right" w:pos="9360"/>
      </w:tabs>
    </w:pPr>
  </w:style>
  <w:style w:type="character" w:customStyle="1" w:styleId="FooterChar">
    <w:name w:val="Footer Char"/>
    <w:basedOn w:val="DefaultParagraphFont"/>
    <w:link w:val="Footer"/>
    <w:rsid w:val="005853B4"/>
    <w:rPr>
      <w:rFonts w:ascii="Tahoma" w:hAnsi="Tahoma"/>
      <w:spacing w:val="10"/>
      <w:sz w:val="16"/>
      <w:szCs w:val="16"/>
    </w:rPr>
  </w:style>
  <w:style w:type="paragraph" w:styleId="ListParagraph">
    <w:name w:val="List Paragraph"/>
    <w:basedOn w:val="Normal"/>
    <w:uiPriority w:val="34"/>
    <w:qFormat/>
    <w:rsid w:val="00087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ayla\AppData\Roaming\Microsoft\Templates\Credit%20applicatio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233B8C7CAC46C3B9E870220640752D"/>
        <w:category>
          <w:name w:val="General"/>
          <w:gallery w:val="placeholder"/>
        </w:category>
        <w:types>
          <w:type w:val="bbPlcHdr"/>
        </w:types>
        <w:behaviors>
          <w:behavior w:val="content"/>
        </w:behaviors>
        <w:guid w:val="{477DD514-0C77-45D6-BCAF-D7475E62F55E}"/>
      </w:docPartPr>
      <w:docPartBody>
        <w:p w:rsidR="00B26D4A" w:rsidRDefault="00F66C40" w:rsidP="00F66C40">
          <w:pPr>
            <w:pStyle w:val="E4233B8C7CAC46C3B9E870220640752D"/>
          </w:pPr>
          <w:r>
            <w:rPr>
              <w:rFonts w:asciiTheme="majorHAnsi" w:eastAsiaTheme="majorEastAsia" w:hAnsiTheme="majorHAnsi" w:cstheme="majorBidi"/>
              <w:sz w:val="36"/>
              <w:szCs w:val="36"/>
            </w:rPr>
            <w:t>[Type the document title]</w:t>
          </w:r>
        </w:p>
      </w:docPartBody>
    </w:docPart>
    <w:docPart>
      <w:docPartPr>
        <w:name w:val="E9CDEFA6C1854CB497AF8C45FA47E765"/>
        <w:category>
          <w:name w:val="General"/>
          <w:gallery w:val="placeholder"/>
        </w:category>
        <w:types>
          <w:type w:val="bbPlcHdr"/>
        </w:types>
        <w:behaviors>
          <w:behavior w:val="content"/>
        </w:behaviors>
        <w:guid w:val="{EF05435C-EA60-43BA-B9BD-1C0D87901F1A}"/>
      </w:docPartPr>
      <w:docPartBody>
        <w:p w:rsidR="00B26D4A" w:rsidRDefault="00F66C40" w:rsidP="00F66C40">
          <w:pPr>
            <w:pStyle w:val="E9CDEFA6C1854CB497AF8C45FA47E765"/>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FootlightMTLigh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40"/>
    <w:rsid w:val="00010186"/>
    <w:rsid w:val="00040BCB"/>
    <w:rsid w:val="00045836"/>
    <w:rsid w:val="001E7AAD"/>
    <w:rsid w:val="00304E53"/>
    <w:rsid w:val="00345A56"/>
    <w:rsid w:val="004801BA"/>
    <w:rsid w:val="004E5828"/>
    <w:rsid w:val="007B0584"/>
    <w:rsid w:val="00A770C5"/>
    <w:rsid w:val="00B26D4A"/>
    <w:rsid w:val="00C14EDC"/>
    <w:rsid w:val="00D72807"/>
    <w:rsid w:val="00E14111"/>
    <w:rsid w:val="00E8615F"/>
    <w:rsid w:val="00F627B4"/>
    <w:rsid w:val="00F66C40"/>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233B8C7CAC46C3B9E870220640752D">
    <w:name w:val="E4233B8C7CAC46C3B9E870220640752D"/>
    <w:rsid w:val="00F66C40"/>
  </w:style>
  <w:style w:type="paragraph" w:customStyle="1" w:styleId="E9CDEFA6C1854CB497AF8C45FA47E765">
    <w:name w:val="E9CDEFA6C1854CB497AF8C45FA47E765"/>
    <w:rsid w:val="00F66C40"/>
  </w:style>
  <w:style w:type="paragraph" w:customStyle="1" w:styleId="7EA33955800849299A49B68EBE767611">
    <w:name w:val="7EA33955800849299A49B68EBE767611"/>
    <w:rsid w:val="00F66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V.10.2020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QPT3VHF6MKWP-258587414-4</_dlc_DocId>
    <_dlc_DocIdUrl xmlns="4595ca7b-3a15-4971-af5f-cadc29c03e04">
      <Url>https://qataruniversity-prd.qu.edu.qa/en-us/Research/offices/research-support/post-awards-forms/_layouts/15/DocIdRedir.aspx?ID=QPT3VHF6MKWP-258587414-4</Url>
      <Description>QPT3VHF6MKWP-258587414-4</Description>
    </_dlc_DocIdUrl>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6F528A4BFF7940BED262D9D01DAEDE" ma:contentTypeVersion="11" ma:contentTypeDescription="Create a new document." ma:contentTypeScope="" ma:versionID="6e3af8b217f9ecdb47e87f83aca3bceb">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4eadcd783f144683b280c4966b18851d"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1C52D7-CC3D-44A3-8649-BB56A320FFA1}">
  <ds:schemaRefs>
    <ds:schemaRef ds:uri="http://schemas.microsoft.com/office/2006/metadata/properties"/>
    <ds:schemaRef ds:uri="http://schemas.microsoft.com/office/infopath/2007/PartnerControls"/>
    <ds:schemaRef ds:uri="4595ca7b-3a15-4971-af5f-cadc29c03e04"/>
  </ds:schemaRefs>
</ds:datastoreItem>
</file>

<file path=customXml/itemProps3.xml><?xml version="1.0" encoding="utf-8"?>
<ds:datastoreItem xmlns:ds="http://schemas.openxmlformats.org/officeDocument/2006/customXml" ds:itemID="{CA6B2144-5888-4D11-9067-8A9E4222ACB2}">
  <ds:schemaRefs>
    <ds:schemaRef ds:uri="http://schemas.microsoft.com/sharepoint/v3/contenttype/forms"/>
  </ds:schemaRefs>
</ds:datastoreItem>
</file>

<file path=customXml/itemProps4.xml><?xml version="1.0" encoding="utf-8"?>
<ds:datastoreItem xmlns:ds="http://schemas.openxmlformats.org/officeDocument/2006/customXml" ds:itemID="{C660B7AF-A8AA-423A-9B4D-E45190D8C2FC}"/>
</file>

<file path=customXml/itemProps5.xml><?xml version="1.0" encoding="utf-8"?>
<ds:datastoreItem xmlns:ds="http://schemas.openxmlformats.org/officeDocument/2006/customXml" ds:itemID="{35AFDBCC-A2BD-4F6C-B1AD-0818D0887332}">
  <ds:schemaRefs>
    <ds:schemaRef ds:uri="http://schemas.microsoft.com/sharepoint/events"/>
  </ds:schemaRefs>
</ds:datastoreItem>
</file>

<file path=customXml/itemProps6.xml><?xml version="1.0" encoding="utf-8"?>
<ds:datastoreItem xmlns:ds="http://schemas.openxmlformats.org/officeDocument/2006/customXml" ds:itemID="{359FCF62-E746-4E73-AD0A-79643F88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48</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QATAR UNIVERSITY</vt:lpstr>
    </vt:vector>
  </TitlesOfParts>
  <Company>Microsoft Corporation</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QATAR UNIVERSITY</dc:title>
  <dc:creator>Naela Ahmad M. A. Al-Thani</dc:creator>
  <cp:lastModifiedBy>Abeer Mohammed Raie</cp:lastModifiedBy>
  <cp:revision>15</cp:revision>
  <cp:lastPrinted>2015-11-12T08:51:00Z</cp:lastPrinted>
  <dcterms:created xsi:type="dcterms:W3CDTF">2015-11-12T08:52:00Z</dcterms:created>
  <dcterms:modified xsi:type="dcterms:W3CDTF">2024-10-10T10:52:00Z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y fmtid="{D5CDD505-2E9C-101B-9397-08002B2CF9AE}" pid="3" name="ContentTypeId">
    <vt:lpwstr>0x010100FC6F528A4BFF7940BED262D9D01DAEDE</vt:lpwstr>
  </property>
  <property fmtid="{D5CDD505-2E9C-101B-9397-08002B2CF9AE}" pid="4" name="_dlc_DocIdItemGuid">
    <vt:lpwstr>bc153fbb-ca2a-4248-a059-746e6d67be2f</vt:lpwstr>
  </property>
</Properties>
</file>